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6762" w:rsidRDefault="00D41C5B" w:rsidP="00D76BFC">
      <w:pPr>
        <w:spacing w:line="36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A57E6" wp14:editId="236AC6EE">
                <wp:simplePos x="0" y="0"/>
                <wp:positionH relativeFrom="column">
                  <wp:posOffset>4624070</wp:posOffset>
                </wp:positionH>
                <wp:positionV relativeFrom="paragraph">
                  <wp:posOffset>-224155</wp:posOffset>
                </wp:positionV>
                <wp:extent cx="1447165" cy="645160"/>
                <wp:effectExtent l="0" t="0" r="635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645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C5B" w:rsidRDefault="00D41C5B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6"/>
                              </w:rPr>
                            </w:pPr>
                          </w:p>
                          <w:p w:rsidR="00D41C5B" w:rsidRDefault="00D41C5B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PROTOCOLO N° 0</w:t>
                            </w:r>
                            <w:r w:rsidR="004E50DC">
                              <w:rPr>
                                <w:rFonts w:ascii="Arial Rounded MT Bold" w:hAnsi="Arial Rounded MT Bold"/>
                                <w:sz w:val="18"/>
                              </w:rPr>
                              <w:t>22</w:t>
                            </w:r>
                          </w:p>
                          <w:p w:rsidR="00D41C5B" w:rsidRDefault="004E50DC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21</w:t>
                            </w:r>
                            <w:r w:rsidR="00D41C5B">
                              <w:rPr>
                                <w:rFonts w:ascii="Arial Rounded MT Bold" w:hAnsi="Arial Rounded MT Bold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Fevereiro</w:t>
                            </w:r>
                            <w:r w:rsidR="00D41C5B">
                              <w:rPr>
                                <w:rFonts w:ascii="Arial Rounded MT Bold" w:hAnsi="Arial Rounded MT Bold"/>
                                <w:sz w:val="18"/>
                              </w:rPr>
                              <w:t>/201</w:t>
                            </w: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64.1pt;margin-top:-17.65pt;width:113.95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" fillcolor="#cff" stroked="f">
                <v:textbox>
                  <w:txbxContent>
                    <w:p w:rsidR="00D41C5B" w:rsidRDefault="00D41C5B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6"/>
                        </w:rPr>
                      </w:pPr>
                    </w:p>
                    <w:p w:rsidR="00D41C5B" w:rsidRDefault="00D41C5B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PROTOCOLO N° 0</w:t>
                      </w:r>
                      <w:r w:rsidR="004E50DC">
                        <w:rPr>
                          <w:rFonts w:ascii="Arial Rounded MT Bold" w:hAnsi="Arial Rounded MT Bold"/>
                          <w:sz w:val="18"/>
                        </w:rPr>
                        <w:t>22</w:t>
                      </w:r>
                    </w:p>
                    <w:p w:rsidR="00D41C5B" w:rsidRDefault="004E50DC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21</w:t>
                      </w:r>
                      <w:r w:rsidR="00D41C5B">
                        <w:rPr>
                          <w:rFonts w:ascii="Arial Rounded MT Bold" w:hAnsi="Arial Rounded MT Bold"/>
                          <w:sz w:val="1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sz w:val="18"/>
                        </w:rPr>
                        <w:t>Fevereiro</w:t>
                      </w:r>
                      <w:r w:rsidR="00D41C5B">
                        <w:rPr>
                          <w:rFonts w:ascii="Arial Rounded MT Bold" w:hAnsi="Arial Rounded MT Bold"/>
                          <w:sz w:val="18"/>
                        </w:rPr>
                        <w:t>/201</w:t>
                      </w:r>
                      <w:r>
                        <w:rPr>
                          <w:rFonts w:ascii="Arial Rounded MT Bold" w:hAnsi="Arial Rounded MT Bold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17D78">
        <w:t xml:space="preserve">INDICAÇÃO Nº </w:t>
      </w:r>
      <w:r w:rsidR="00E32EA9">
        <w:t>015</w:t>
      </w:r>
      <w:r w:rsidR="000E30C9">
        <w:t>/1</w:t>
      </w:r>
      <w:r w:rsidR="002B1552">
        <w:t>3</w:t>
      </w:r>
    </w:p>
    <w:p w:rsidR="00546762" w:rsidRDefault="00A17D78" w:rsidP="00D76BFC">
      <w:pPr>
        <w:spacing w:line="360" w:lineRule="auto"/>
      </w:pPr>
      <w:r>
        <w:t xml:space="preserve">AUTOR: </w:t>
      </w:r>
      <w:r w:rsidR="00A34944">
        <w:t>OZAIR SILVEIRA XAVIER BIGATON</w:t>
      </w:r>
    </w:p>
    <w:p w:rsidR="00E32EA9" w:rsidRDefault="00E32EA9" w:rsidP="00D76BFC">
      <w:pPr>
        <w:spacing w:line="360" w:lineRule="auto"/>
        <w:ind w:firstLine="2289"/>
        <w:jc w:val="both"/>
      </w:pPr>
    </w:p>
    <w:p w:rsidR="004E50DC" w:rsidRDefault="004E50DC" w:rsidP="00D76BFC">
      <w:pPr>
        <w:spacing w:line="360" w:lineRule="auto"/>
        <w:ind w:firstLine="2289"/>
        <w:jc w:val="both"/>
      </w:pPr>
      <w:r>
        <w:t xml:space="preserve">Indico ao Exmo. </w:t>
      </w:r>
      <w:proofErr w:type="gramStart"/>
      <w:r>
        <w:t>Sr.</w:t>
      </w:r>
      <w:proofErr w:type="gramEnd"/>
      <w:r>
        <w:t xml:space="preserve"> Prefeito Municipal, que providencie o mais brevemente possível a recuperação das estradas vicinais de nosso Mun</w:t>
      </w:r>
      <w:r>
        <w:t>i</w:t>
      </w:r>
      <w:r>
        <w:t>cípio.</w:t>
      </w:r>
    </w:p>
    <w:p w:rsidR="004E50DC" w:rsidRDefault="004E50DC" w:rsidP="00D76BFC">
      <w:pPr>
        <w:spacing w:line="360" w:lineRule="auto"/>
        <w:ind w:firstLine="2289"/>
      </w:pPr>
    </w:p>
    <w:p w:rsidR="004E50DC" w:rsidRDefault="004E50DC" w:rsidP="00D76BFC">
      <w:pPr>
        <w:spacing w:line="360" w:lineRule="auto"/>
        <w:rPr>
          <w:u w:val="single"/>
        </w:rPr>
      </w:pPr>
      <w:r>
        <w:rPr>
          <w:u w:val="single"/>
        </w:rPr>
        <w:t>JUSTIFICATIVA:</w:t>
      </w:r>
    </w:p>
    <w:p w:rsidR="004E50DC" w:rsidRDefault="004E50DC" w:rsidP="00D76BFC">
      <w:pPr>
        <w:spacing w:line="360" w:lineRule="auto"/>
        <w:rPr>
          <w:u w:val="single"/>
        </w:rPr>
      </w:pPr>
    </w:p>
    <w:p w:rsidR="00546762" w:rsidRDefault="00C301EE" w:rsidP="00D76BFC">
      <w:pPr>
        <w:pStyle w:val="Recuodecorpodetexto2"/>
        <w:spacing w:after="0" w:line="360" w:lineRule="auto"/>
        <w:ind w:left="0" w:firstLine="2268"/>
        <w:jc w:val="both"/>
      </w:pPr>
      <w:r>
        <w:t>Ressaltamos as más condições das referidas estradas</w:t>
      </w:r>
      <w:r w:rsidR="00E32EA9">
        <w:t>,</w:t>
      </w:r>
      <w:r>
        <w:t xml:space="preserve"> oc</w:t>
      </w:r>
      <w:r>
        <w:t>a</w:t>
      </w:r>
      <w:r>
        <w:t>sionando sérios problemas</w:t>
      </w:r>
      <w:r w:rsidR="00E32EA9">
        <w:t xml:space="preserve"> aos seus usuários, principalmente com</w:t>
      </w:r>
      <w:r>
        <w:t xml:space="preserve"> </w:t>
      </w:r>
      <w:r w:rsidR="00D15C17">
        <w:t>o início d</w:t>
      </w:r>
      <w:r w:rsidR="00E32EA9">
        <w:t>o período da</w:t>
      </w:r>
      <w:r w:rsidR="00D15C17">
        <w:t xml:space="preserve"> safra</w:t>
      </w:r>
      <w:proofErr w:type="gramStart"/>
      <w:r w:rsidR="00D15C17">
        <w:t xml:space="preserve">  </w:t>
      </w:r>
      <w:proofErr w:type="gramEnd"/>
      <w:r w:rsidR="00D15C17">
        <w:t>2012 – 2013, inviabiliza</w:t>
      </w:r>
      <w:r>
        <w:t>ndo</w:t>
      </w:r>
      <w:r w:rsidR="00D15C17">
        <w:t xml:space="preserve"> o tráfego de caminhões e carretas para o escoamento de grãos, </w:t>
      </w:r>
      <w:r>
        <w:t>o que vem acarretar</w:t>
      </w:r>
      <w:r w:rsidR="00FC4E92">
        <w:t xml:space="preserve"> sérios prejuízos aos produt</w:t>
      </w:r>
      <w:r w:rsidR="00FC4E92">
        <w:t>o</w:t>
      </w:r>
      <w:r w:rsidR="00FC4E92">
        <w:t>res</w:t>
      </w:r>
      <w:r>
        <w:t xml:space="preserve"> e consequentemente ao Município. Lembramos também das dificuldades enfrentadas pelos</w:t>
      </w:r>
      <w:r w:rsidR="00D15C17">
        <w:t xml:space="preserve"> pequenos produtores ligados a agricultura familiar, que s</w:t>
      </w:r>
      <w:r w:rsidR="00D15C17">
        <w:t>e</w:t>
      </w:r>
      <w:r w:rsidR="00D15C17">
        <w:t>manalmente necessitam transportar seus produtos para serem comercializ</w:t>
      </w:r>
      <w:r w:rsidR="00D15C17">
        <w:t>a</w:t>
      </w:r>
      <w:r w:rsidR="00D15C17">
        <w:t>dos.</w:t>
      </w:r>
      <w:r>
        <w:t xml:space="preserve"> </w:t>
      </w:r>
      <w:r w:rsidR="00E32EA9">
        <w:t xml:space="preserve">Dessa forma, contamos com o apoio da administração quanto </w:t>
      </w:r>
      <w:proofErr w:type="gramStart"/>
      <w:r w:rsidR="00E32EA9">
        <w:t>a</w:t>
      </w:r>
      <w:proofErr w:type="gramEnd"/>
      <w:r w:rsidR="00E32EA9">
        <w:t xml:space="preserve"> urgência desta benfeitoria, considerando ainda o início das aulas, onde muitas dessas estradas fazem parte</w:t>
      </w:r>
      <w:r>
        <w:t xml:space="preserve"> da linha de transporte escolar</w:t>
      </w:r>
      <w:r w:rsidR="00E32EA9">
        <w:t>.</w:t>
      </w:r>
    </w:p>
    <w:p w:rsidR="00546762" w:rsidRDefault="00A17D78" w:rsidP="00D76BFC">
      <w:pPr>
        <w:spacing w:line="360" w:lineRule="auto"/>
        <w:ind w:firstLine="2180"/>
        <w:jc w:val="both"/>
      </w:pPr>
      <w:r>
        <w:t xml:space="preserve">Plenário Tetê Faria, em </w:t>
      </w:r>
      <w:r w:rsidR="00E32EA9">
        <w:t>21 de Fevereiro</w:t>
      </w:r>
      <w:proofErr w:type="gramStart"/>
      <w:r w:rsidR="000E30C9">
        <w:t xml:space="preserve">  </w:t>
      </w:r>
      <w:proofErr w:type="gramEnd"/>
      <w:r w:rsidR="000E30C9">
        <w:t>de 201</w:t>
      </w:r>
      <w:r w:rsidR="002B1552">
        <w:t>3</w:t>
      </w:r>
    </w:p>
    <w:p w:rsidR="00546762" w:rsidRDefault="00546762" w:rsidP="00D76BFC">
      <w:pPr>
        <w:spacing w:line="360" w:lineRule="auto"/>
        <w:ind w:firstLine="2180"/>
        <w:jc w:val="both"/>
      </w:pPr>
    </w:p>
    <w:p w:rsidR="00E32EA9" w:rsidRDefault="00E32EA9" w:rsidP="00D76BFC">
      <w:pPr>
        <w:spacing w:line="360" w:lineRule="auto"/>
        <w:ind w:firstLine="2180"/>
        <w:jc w:val="both"/>
      </w:pPr>
    </w:p>
    <w:p w:rsidR="00A34944" w:rsidRDefault="00D76BFC" w:rsidP="00D76BFC">
      <w:pPr>
        <w:spacing w:line="360" w:lineRule="auto"/>
        <w:ind w:left="2124" w:firstLine="708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D719" wp14:editId="3EBCDF61">
                <wp:simplePos x="0" y="0"/>
                <wp:positionH relativeFrom="column">
                  <wp:posOffset>-88265</wp:posOffset>
                </wp:positionH>
                <wp:positionV relativeFrom="paragraph">
                  <wp:posOffset>273050</wp:posOffset>
                </wp:positionV>
                <wp:extent cx="1447800" cy="1028700"/>
                <wp:effectExtent l="0" t="0" r="95250" b="9525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53818" w:rsidRDefault="00453818" w:rsidP="00453818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53818" w:rsidRDefault="00453818" w:rsidP="00453818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53818" w:rsidRDefault="00453818" w:rsidP="00453818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7" style="position:absolute;left:0;text-align:left;margin-left:-6.95pt;margin-top:21.5pt;width:1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" strokeweight="1pt">
                <v:shadow on="t" offset="6pt,6pt"/>
                <v:textbox>
                  <w:txbxContent>
                    <w:p w:rsidR="00453818" w:rsidRDefault="00453818" w:rsidP="00453818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453818" w:rsidRDefault="00453818" w:rsidP="00453818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453818" w:rsidRDefault="00453818" w:rsidP="0045381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53818" w:rsidRDefault="00453818" w:rsidP="00453818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53818" w:rsidRDefault="00453818" w:rsidP="0045381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53818" w:rsidRDefault="00453818" w:rsidP="00453818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  <w:r w:rsidR="00A34944">
        <w:t>OZAIR SILVEIRA XAVIER BIGATON</w:t>
      </w:r>
    </w:p>
    <w:p w:rsidR="000E30C9" w:rsidRPr="00E32EA9" w:rsidRDefault="00A34944" w:rsidP="00D76BFC">
      <w:pPr>
        <w:spacing w:line="360" w:lineRule="auto"/>
        <w:ind w:left="2832" w:firstLine="708"/>
      </w:pPr>
      <w:r>
        <w:t xml:space="preserve">  </w:t>
      </w:r>
      <w:r w:rsidR="00057EC4">
        <w:tab/>
      </w:r>
      <w:r>
        <w:t xml:space="preserve">  </w:t>
      </w:r>
      <w:r w:rsidR="00A17D78">
        <w:t>Vereador</w:t>
      </w:r>
      <w:r w:rsidR="00F54679">
        <w:t>a</w:t>
      </w:r>
    </w:p>
    <w:sectPr w:rsidR="000E30C9" w:rsidRPr="00E32EA9">
      <w:headerReference w:type="default" r:id="rId7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AF" w:rsidRDefault="00D670AF">
      <w:r>
        <w:separator/>
      </w:r>
    </w:p>
  </w:endnote>
  <w:endnote w:type="continuationSeparator" w:id="0">
    <w:p w:rsidR="00D670AF" w:rsidRDefault="00D6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AF" w:rsidRDefault="00D670AF">
      <w:r>
        <w:separator/>
      </w:r>
    </w:p>
  </w:footnote>
  <w:footnote w:type="continuationSeparator" w:id="0">
    <w:p w:rsidR="00D670AF" w:rsidRDefault="00D6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62" w:rsidRDefault="000E30C9">
    <w:pPr>
      <w:pStyle w:val="Cabealho"/>
      <w:tabs>
        <w:tab w:val="left" w:pos="708"/>
      </w:tabs>
      <w:ind w:left="1440"/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-92075</wp:posOffset>
          </wp:positionV>
          <wp:extent cx="929640" cy="832485"/>
          <wp:effectExtent l="0" t="0" r="3810" b="5715"/>
          <wp:wrapTopAndBottom/>
          <wp:docPr id="2" name="Imagem 2" descr="Logo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762" w:rsidRDefault="00A17D78">
    <w:pPr>
      <w:pStyle w:val="Ttulo3"/>
      <w:ind w:left="1200"/>
      <w:jc w:val="left"/>
      <w:rPr>
        <w:rFonts w:eastAsia="Arial Unicode MS"/>
        <w:b/>
        <w:sz w:val="24"/>
      </w:rPr>
    </w:pPr>
    <w:r>
      <w:rPr>
        <w:b/>
        <w:sz w:val="24"/>
      </w:rPr>
      <w:t>CÂMARA MUNICIPAL DE BONITO</w:t>
    </w:r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 xml:space="preserve">Rua Cel. </w:t>
    </w:r>
    <w:proofErr w:type="spellStart"/>
    <w:r>
      <w:rPr>
        <w:b/>
        <w:sz w:val="24"/>
      </w:rPr>
      <w:t>Pilad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Rebuá</w:t>
    </w:r>
    <w:proofErr w:type="spellEnd"/>
    <w:r>
      <w:rPr>
        <w:b/>
        <w:sz w:val="24"/>
      </w:rPr>
      <w:t xml:space="preserve">, 1780 - Centro - Caixa Postal 19 - Bonito - </w:t>
    </w:r>
    <w:proofErr w:type="gramStart"/>
    <w:r>
      <w:rPr>
        <w:b/>
        <w:sz w:val="24"/>
      </w:rPr>
      <w:t>MS</w:t>
    </w:r>
    <w:proofErr w:type="gramEnd"/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>www.camarabonito.com.br - Telefones PABX: (67) 3255-2907 e 3255-1758</w:t>
    </w:r>
  </w:p>
  <w:p w:rsidR="00546762" w:rsidRDefault="00546762">
    <w:pPr>
      <w:pStyle w:val="Cabealho"/>
      <w:ind w:left="1200"/>
      <w:rPr>
        <w:b/>
      </w:rPr>
    </w:pPr>
  </w:p>
  <w:p w:rsidR="00546762" w:rsidRDefault="00546762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C9"/>
    <w:rsid w:val="00057EC4"/>
    <w:rsid w:val="000E30C9"/>
    <w:rsid w:val="00181D60"/>
    <w:rsid w:val="001C6000"/>
    <w:rsid w:val="001E00E8"/>
    <w:rsid w:val="001F7523"/>
    <w:rsid w:val="002523DB"/>
    <w:rsid w:val="002944AE"/>
    <w:rsid w:val="002B1552"/>
    <w:rsid w:val="002E320A"/>
    <w:rsid w:val="00330269"/>
    <w:rsid w:val="00453818"/>
    <w:rsid w:val="0047058A"/>
    <w:rsid w:val="004E50DC"/>
    <w:rsid w:val="00546762"/>
    <w:rsid w:val="00700CF6"/>
    <w:rsid w:val="007B2E63"/>
    <w:rsid w:val="00801864"/>
    <w:rsid w:val="00893726"/>
    <w:rsid w:val="00900D62"/>
    <w:rsid w:val="00A17D78"/>
    <w:rsid w:val="00A34944"/>
    <w:rsid w:val="00A5418F"/>
    <w:rsid w:val="00C255F4"/>
    <w:rsid w:val="00C301EE"/>
    <w:rsid w:val="00CD6781"/>
    <w:rsid w:val="00D15C17"/>
    <w:rsid w:val="00D41C5B"/>
    <w:rsid w:val="00D670AF"/>
    <w:rsid w:val="00D76BFC"/>
    <w:rsid w:val="00D8596F"/>
    <w:rsid w:val="00E32EA9"/>
    <w:rsid w:val="00F54679"/>
    <w:rsid w:val="00F7406B"/>
    <w:rsid w:val="00F96D94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E50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E50DC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E50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E50DC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p.%20Vereadores\Ozair\2013\INDICA&#199;&#195;O\Indica&#231;&#227;o%20Mod.%20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Mod. 2012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Usuário do Windows</cp:lastModifiedBy>
  <cp:revision>2</cp:revision>
  <cp:lastPrinted>2013-02-25T15:52:00Z</cp:lastPrinted>
  <dcterms:created xsi:type="dcterms:W3CDTF">2013-03-01T13:01:00Z</dcterms:created>
  <dcterms:modified xsi:type="dcterms:W3CDTF">2013-03-01T13:01:00Z</dcterms:modified>
</cp:coreProperties>
</file>