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65" w:rsidRDefault="00AE7A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-149860</wp:posOffset>
                </wp:positionV>
                <wp:extent cx="1396365" cy="5715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ABB" w:rsidRDefault="00AE7AB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AE7ABB" w:rsidRDefault="00AE7AB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</w:t>
                            </w:r>
                            <w:r w:rsidR="0015248C"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 010</w:t>
                            </w:r>
                          </w:p>
                          <w:p w:rsidR="00AE7ABB" w:rsidRDefault="0015248C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14</w:t>
                            </w:r>
                            <w:r w:rsidR="00AE7ABB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F559E8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 w:rsidR="00AE7ABB">
                              <w:rPr>
                                <w:rFonts w:ascii="Arial Rounded MT Bold" w:hAnsi="Arial Rounded MT Bold"/>
                                <w:sz w:val="18"/>
                              </w:rPr>
                              <w:t>201</w:t>
                            </w:r>
                            <w:r w:rsidR="00F559E8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77.05pt;margin-top:-11.8pt;width:109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" fillcolor="#cff" stroked="f">
                <v:textbox>
                  <w:txbxContent>
                    <w:p w:rsidR="00AE7ABB" w:rsidRDefault="00AE7AB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AE7ABB" w:rsidRDefault="00AE7AB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</w:t>
                      </w:r>
                      <w:r w:rsidR="0015248C">
                        <w:rPr>
                          <w:rFonts w:ascii="Arial Rounded MT Bold" w:hAnsi="Arial Rounded MT Bold"/>
                          <w:sz w:val="18"/>
                        </w:rPr>
                        <w:t xml:space="preserve"> 010</w:t>
                      </w:r>
                    </w:p>
                    <w:p w:rsidR="00AE7ABB" w:rsidRDefault="0015248C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14</w:t>
                      </w:r>
                      <w:r w:rsidR="00AE7ABB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F559E8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 w:rsidR="00AE7ABB">
                        <w:rPr>
                          <w:rFonts w:ascii="Arial Rounded MT Bold" w:hAnsi="Arial Rounded MT Bold"/>
                          <w:sz w:val="18"/>
                        </w:rPr>
                        <w:t>201</w:t>
                      </w:r>
                      <w:r w:rsidR="00F559E8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3F64">
        <w:t xml:space="preserve">MOÇÃO Nº </w:t>
      </w:r>
      <w:r w:rsidR="0015248C">
        <w:t>001/</w:t>
      </w:r>
      <w:r w:rsidR="00C435F1">
        <w:t>1</w:t>
      </w:r>
      <w:r w:rsidR="0015248C">
        <w:t>3</w:t>
      </w:r>
    </w:p>
    <w:p w:rsidR="00896D8C" w:rsidRDefault="00F43F64" w:rsidP="00896D8C">
      <w:pPr>
        <w:spacing w:line="360" w:lineRule="auto"/>
      </w:pPr>
      <w:r>
        <w:t xml:space="preserve">AUTOR: </w:t>
      </w:r>
      <w:r w:rsidR="00896D8C">
        <w:t>REGINALDO DOS REIS NUNES ROCHA</w:t>
      </w:r>
    </w:p>
    <w:p w:rsidR="00896D8C" w:rsidRDefault="00896D8C" w:rsidP="003A46ED">
      <w:pPr>
        <w:spacing w:line="360" w:lineRule="auto"/>
      </w:pPr>
    </w:p>
    <w:p w:rsidR="005E6265" w:rsidRDefault="005E6265">
      <w:pPr>
        <w:spacing w:line="360" w:lineRule="auto"/>
      </w:pPr>
    </w:p>
    <w:p w:rsidR="005E6265" w:rsidRDefault="00F43F64">
      <w:pPr>
        <w:spacing w:line="360" w:lineRule="auto"/>
        <w:ind w:firstLine="1134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Presidente da Câmara Municipal de </w:t>
      </w:r>
      <w:proofErr w:type="spellStart"/>
      <w:r>
        <w:t>Bonito-MS</w:t>
      </w:r>
      <w:proofErr w:type="spellEnd"/>
    </w:p>
    <w:p w:rsidR="005E6265" w:rsidRDefault="005E6265">
      <w:pPr>
        <w:spacing w:line="360" w:lineRule="auto"/>
        <w:ind w:firstLine="1134"/>
        <w:jc w:val="both"/>
      </w:pPr>
    </w:p>
    <w:p w:rsidR="0015248C" w:rsidRDefault="00F43F64" w:rsidP="0015248C">
      <w:pPr>
        <w:spacing w:line="360" w:lineRule="auto"/>
        <w:ind w:firstLine="1134"/>
        <w:jc w:val="both"/>
      </w:pPr>
      <w:r>
        <w:t xml:space="preserve">Apresento à Mesa Diretora, </w:t>
      </w:r>
      <w:proofErr w:type="gramStart"/>
      <w:r>
        <w:t>após</w:t>
      </w:r>
      <w:proofErr w:type="gramEnd"/>
      <w:r>
        <w:t xml:space="preserve"> ouvido o Plenário, Moção de  </w:t>
      </w:r>
      <w:r w:rsidR="0015248C">
        <w:t>Agr</w:t>
      </w:r>
      <w:r w:rsidR="0015248C">
        <w:t>a</w:t>
      </w:r>
      <w:r w:rsidR="0015248C">
        <w:t xml:space="preserve">decimentos ao Deputado Federal </w:t>
      </w:r>
      <w:proofErr w:type="spellStart"/>
      <w:r w:rsidR="0015248C">
        <w:t>Biffi</w:t>
      </w:r>
      <w:proofErr w:type="spellEnd"/>
      <w:r w:rsidR="0015248C">
        <w:t xml:space="preserve"> – PT, pela viabilização de recursos na ordem de R$ 481.000,00 (quatrocentos e oitenta e um mil reais) para a aquis</w:t>
      </w:r>
      <w:r w:rsidR="0015248C">
        <w:t>i</w:t>
      </w:r>
      <w:r w:rsidR="0015248C">
        <w:t xml:space="preserve">ção de </w:t>
      </w:r>
      <w:r w:rsidR="00EF78FB">
        <w:t>03 (três)</w:t>
      </w:r>
      <w:r w:rsidR="0015248C">
        <w:t xml:space="preserve"> ônibus </w:t>
      </w:r>
      <w:r w:rsidR="00EF78FB">
        <w:t xml:space="preserve">novos </w:t>
      </w:r>
      <w:bookmarkStart w:id="0" w:name="_GoBack"/>
      <w:bookmarkEnd w:id="0"/>
      <w:r w:rsidR="0015248C">
        <w:t>para o nosso Município. Dessa forma, agrad</w:t>
      </w:r>
      <w:r w:rsidR="0015248C">
        <w:t>e</w:t>
      </w:r>
      <w:r w:rsidR="0015248C">
        <w:t>cemos não somente em nome desta Casa de Leis, mas de toda a população bonite</w:t>
      </w:r>
      <w:r w:rsidR="0015248C">
        <w:t>n</w:t>
      </w:r>
      <w:r w:rsidR="0015248C">
        <w:t>se.</w:t>
      </w:r>
    </w:p>
    <w:p w:rsidR="005E6265" w:rsidRDefault="00F43F64" w:rsidP="00C435F1">
      <w:pPr>
        <w:spacing w:line="360" w:lineRule="auto"/>
        <w:ind w:firstLine="1134"/>
        <w:jc w:val="both"/>
      </w:pPr>
      <w:proofErr w:type="gramStart"/>
      <w:r>
        <w:t>Plenário Tetê Faria</w:t>
      </w:r>
      <w:proofErr w:type="gramEnd"/>
      <w:r>
        <w:t>, em</w:t>
      </w:r>
      <w:r w:rsidR="00C435F1">
        <w:t xml:space="preserve"> </w:t>
      </w:r>
      <w:r w:rsidR="0015248C">
        <w:t>14</w:t>
      </w:r>
      <w:r w:rsidR="001F39B9">
        <w:t xml:space="preserve"> </w:t>
      </w:r>
      <w:r w:rsidR="00C435F1">
        <w:t xml:space="preserve">de </w:t>
      </w:r>
      <w:r w:rsidR="0015248C">
        <w:t>Fevereiro</w:t>
      </w:r>
      <w:r w:rsidR="001F39B9">
        <w:t xml:space="preserve"> </w:t>
      </w:r>
      <w:r w:rsidR="00C435F1">
        <w:t>de 201</w:t>
      </w:r>
      <w:r w:rsidR="0015248C">
        <w:t>3</w:t>
      </w:r>
    </w:p>
    <w:p w:rsidR="005E6265" w:rsidRDefault="005E6265">
      <w:pPr>
        <w:spacing w:line="360" w:lineRule="auto"/>
        <w:ind w:firstLine="2180"/>
        <w:jc w:val="both"/>
      </w:pPr>
    </w:p>
    <w:p w:rsidR="005E6265" w:rsidRDefault="005E6265">
      <w:pPr>
        <w:spacing w:line="360" w:lineRule="auto"/>
        <w:ind w:firstLine="2180"/>
        <w:jc w:val="both"/>
      </w:pPr>
    </w:p>
    <w:p w:rsidR="00896D8C" w:rsidRDefault="00896D8C" w:rsidP="00896D8C">
      <w:pPr>
        <w:spacing w:line="360" w:lineRule="auto"/>
        <w:jc w:val="center"/>
      </w:pPr>
      <w:r>
        <w:t>REGINALDO DOS REIS NUNES ROCHA</w:t>
      </w:r>
    </w:p>
    <w:p w:rsidR="005E6265" w:rsidRDefault="004F765A" w:rsidP="00896D8C">
      <w:pPr>
        <w:spacing w:line="360" w:lineRule="auto"/>
        <w:ind w:firstLine="2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6C2AE" wp14:editId="4BD765ED">
                <wp:simplePos x="0" y="0"/>
                <wp:positionH relativeFrom="column">
                  <wp:posOffset>1080135</wp:posOffset>
                </wp:positionH>
                <wp:positionV relativeFrom="paragraph">
                  <wp:posOffset>9146540</wp:posOffset>
                </wp:positionV>
                <wp:extent cx="1447800" cy="914400"/>
                <wp:effectExtent l="13335" t="12065" r="81915" b="8318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1" o:spid="_x0000_s1027" style="position:absolute;left:0;text-align:left;margin-left:85.05pt;margin-top:720.2pt;width:11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E1156" wp14:editId="169BDAB9">
                <wp:simplePos x="0" y="0"/>
                <wp:positionH relativeFrom="column">
                  <wp:posOffset>1080135</wp:posOffset>
                </wp:positionH>
                <wp:positionV relativeFrom="paragraph">
                  <wp:posOffset>7919720</wp:posOffset>
                </wp:positionV>
                <wp:extent cx="1447800" cy="914400"/>
                <wp:effectExtent l="13335" t="13970" r="81915" b="8128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28" style="position:absolute;left:0;text-align:left;margin-left:85.05pt;margin-top:623.6pt;width:11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6D5B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2B3CF" wp14:editId="72590CC6">
                <wp:simplePos x="0" y="0"/>
                <wp:positionH relativeFrom="column">
                  <wp:posOffset>508635</wp:posOffset>
                </wp:positionH>
                <wp:positionV relativeFrom="paragraph">
                  <wp:posOffset>8575040</wp:posOffset>
                </wp:positionV>
                <wp:extent cx="1447800" cy="914400"/>
                <wp:effectExtent l="13335" t="12065" r="81915" b="8318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6D5B62" w:rsidRDefault="006D5B62">
                            <w:pPr>
                              <w:rPr>
                                <w:sz w:val="4"/>
                              </w:rPr>
                            </w:pPr>
                          </w:p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6D5B62" w:rsidRDefault="006D5B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D5B62" w:rsidRDefault="006D5B62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6D5B62" w:rsidRDefault="006D5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8" o:spid="_x0000_s1029" style="position:absolute;left:0;text-align:left;margin-left:40.05pt;margin-top:675.2pt;width:114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" strokeweight="1pt">
                <v:shadow on="t" offset="6pt,6pt"/>
                <v:textbox>
                  <w:txbxContent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6D5B62" w:rsidRDefault="006D5B62">
                      <w:pPr>
                        <w:rPr>
                          <w:sz w:val="4"/>
                        </w:rPr>
                      </w:pPr>
                    </w:p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6D5B62" w:rsidRDefault="006D5B62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D5B62" w:rsidRDefault="006D5B62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6D5B62" w:rsidRDefault="006D5B62"/>
                  </w:txbxContent>
                </v:textbox>
              </v:roundrect>
            </w:pict>
          </mc:Fallback>
        </mc:AlternateContent>
      </w:r>
      <w:r w:rsidR="003A46ED">
        <w:t xml:space="preserve">          </w:t>
      </w:r>
      <w:r w:rsidR="00896D8C">
        <w:tab/>
      </w:r>
      <w:r w:rsidR="00896D8C">
        <w:tab/>
      </w:r>
      <w:r w:rsidR="00F43F64">
        <w:t>Vereador</w:t>
      </w:r>
    </w:p>
    <w:p w:rsidR="0086010F" w:rsidRDefault="0086010F">
      <w:pPr>
        <w:spacing w:line="360" w:lineRule="auto"/>
        <w:ind w:firstLine="2180"/>
        <w:jc w:val="center"/>
      </w:pPr>
    </w:p>
    <w:p w:rsidR="005E6265" w:rsidRDefault="00FC4206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BA73B" wp14:editId="4EEB6B1C">
                <wp:simplePos x="0" y="0"/>
                <wp:positionH relativeFrom="column">
                  <wp:posOffset>381635</wp:posOffset>
                </wp:positionH>
                <wp:positionV relativeFrom="paragraph">
                  <wp:posOffset>99695</wp:posOffset>
                </wp:positionV>
                <wp:extent cx="1447800" cy="914400"/>
                <wp:effectExtent l="0" t="0" r="95250" b="95250"/>
                <wp:wrapNone/>
                <wp:docPr id="20" name="Retângulo de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4206" w:rsidRDefault="00FC4206" w:rsidP="00FC4206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FC4206" w:rsidRDefault="00FC4206" w:rsidP="00FC4206">
                            <w:pPr>
                              <w:rPr>
                                <w:sz w:val="4"/>
                              </w:rPr>
                            </w:pPr>
                          </w:p>
                          <w:p w:rsidR="00FC4206" w:rsidRDefault="00FC4206" w:rsidP="00FC4206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FC4206" w:rsidRDefault="00FC4206" w:rsidP="00FC420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FC4206" w:rsidRDefault="00FC4206" w:rsidP="00FC4206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FC4206" w:rsidRDefault="00FC4206" w:rsidP="00FC420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0" o:spid="_x0000_s1030" style="position:absolute;margin-left:30.05pt;margin-top:7.85pt;width:11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" strokeweight="1pt">
                <v:shadow on="t" offset="6pt,6pt"/>
                <v:textbox>
                  <w:txbxContent>
                    <w:p w:rsidR="00FC4206" w:rsidRDefault="00FC4206" w:rsidP="00FC4206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FC4206" w:rsidRDefault="00FC4206" w:rsidP="00FC4206">
                      <w:pPr>
                        <w:rPr>
                          <w:sz w:val="4"/>
                        </w:rPr>
                      </w:pPr>
                    </w:p>
                    <w:p w:rsidR="00FC4206" w:rsidRDefault="00FC4206" w:rsidP="00FC4206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FC4206" w:rsidRDefault="00FC4206" w:rsidP="00FC4206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FC4206" w:rsidRDefault="00FC4206" w:rsidP="00FC4206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FC4206" w:rsidRDefault="00FC4206" w:rsidP="00FC420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5B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F1458" wp14:editId="60BC6675">
                <wp:simplePos x="0" y="0"/>
                <wp:positionH relativeFrom="column">
                  <wp:posOffset>508635</wp:posOffset>
                </wp:positionH>
                <wp:positionV relativeFrom="paragraph">
                  <wp:posOffset>8575040</wp:posOffset>
                </wp:positionV>
                <wp:extent cx="1447800" cy="914400"/>
                <wp:effectExtent l="13335" t="12065" r="81915" b="83185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6D5B62" w:rsidRDefault="006D5B62">
                            <w:pPr>
                              <w:rPr>
                                <w:sz w:val="4"/>
                              </w:rPr>
                            </w:pPr>
                          </w:p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6D5B62" w:rsidRDefault="006D5B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D5B62" w:rsidRDefault="006D5B62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6D5B62" w:rsidRDefault="006D5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7" o:spid="_x0000_s1031" style="position:absolute;margin-left:40.05pt;margin-top:675.2pt;width:11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" strokeweight="1pt">
                <v:shadow on="t" offset="6pt,6pt"/>
                <v:textbox>
                  <w:txbxContent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6D5B62" w:rsidRDefault="006D5B62">
                      <w:pPr>
                        <w:rPr>
                          <w:sz w:val="4"/>
                        </w:rPr>
                      </w:pPr>
                    </w:p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6D5B62" w:rsidRDefault="006D5B62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D5B62" w:rsidRDefault="006D5B62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6D5B62" w:rsidRDefault="006D5B62"/>
                  </w:txbxContent>
                </v:textbox>
              </v:roundrect>
            </w:pict>
          </mc:Fallback>
        </mc:AlternateContent>
      </w:r>
      <w:r w:rsidR="006D5B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38553" wp14:editId="200E8D6E">
                <wp:simplePos x="0" y="0"/>
                <wp:positionH relativeFrom="column">
                  <wp:posOffset>508635</wp:posOffset>
                </wp:positionH>
                <wp:positionV relativeFrom="paragraph">
                  <wp:posOffset>8575040</wp:posOffset>
                </wp:positionV>
                <wp:extent cx="1447800" cy="914400"/>
                <wp:effectExtent l="13335" t="12065" r="81915" b="83185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6D5B62" w:rsidRDefault="006D5B62">
                            <w:pPr>
                              <w:rPr>
                                <w:sz w:val="4"/>
                              </w:rPr>
                            </w:pPr>
                          </w:p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6D5B62" w:rsidRDefault="006D5B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D5B62" w:rsidRDefault="006D5B62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6D5B62" w:rsidRDefault="006D5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32" style="position:absolute;margin-left:40.05pt;margin-top:675.2pt;width:11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" strokeweight="1pt">
                <v:shadow on="t" offset="6pt,6pt"/>
                <v:textbox>
                  <w:txbxContent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6D5B62" w:rsidRDefault="006D5B62">
                      <w:pPr>
                        <w:rPr>
                          <w:sz w:val="4"/>
                        </w:rPr>
                      </w:pPr>
                    </w:p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6D5B62" w:rsidRDefault="006D5B62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D5B62" w:rsidRDefault="006D5B62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6D5B62" w:rsidRDefault="006D5B62"/>
                  </w:txbxContent>
                </v:textbox>
              </v:roundrect>
            </w:pict>
          </mc:Fallback>
        </mc:AlternateContent>
      </w:r>
      <w:r w:rsidR="006D5B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48B5A" wp14:editId="6B72E617">
                <wp:simplePos x="0" y="0"/>
                <wp:positionH relativeFrom="column">
                  <wp:posOffset>508635</wp:posOffset>
                </wp:positionH>
                <wp:positionV relativeFrom="paragraph">
                  <wp:posOffset>8575040</wp:posOffset>
                </wp:positionV>
                <wp:extent cx="1447800" cy="914400"/>
                <wp:effectExtent l="13335" t="12065" r="81915" b="83185"/>
                <wp:wrapNone/>
                <wp:docPr id="15" name="Retângulo de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6D5B62" w:rsidRDefault="006D5B62">
                            <w:pPr>
                              <w:rPr>
                                <w:sz w:val="4"/>
                              </w:rPr>
                            </w:pPr>
                          </w:p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6D5B62" w:rsidRDefault="006D5B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D5B62" w:rsidRDefault="006D5B62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6D5B62" w:rsidRDefault="006D5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5" o:spid="_x0000_s1033" style="position:absolute;margin-left:40.05pt;margin-top:675.2pt;width:114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" strokeweight="1pt">
                <v:shadow on="t" offset="6pt,6pt"/>
                <v:textbox>
                  <w:txbxContent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6D5B62" w:rsidRDefault="006D5B62">
                      <w:pPr>
                        <w:rPr>
                          <w:sz w:val="4"/>
                        </w:rPr>
                      </w:pPr>
                    </w:p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6D5B62" w:rsidRDefault="006D5B62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D5B62" w:rsidRDefault="006D5B62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6D5B62" w:rsidRDefault="006D5B62"/>
                  </w:txbxContent>
                </v:textbox>
              </v:roundrect>
            </w:pict>
          </mc:Fallback>
        </mc:AlternateContent>
      </w:r>
    </w:p>
    <w:p w:rsidR="00C435F1" w:rsidRDefault="006D5B62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8575040</wp:posOffset>
                </wp:positionV>
                <wp:extent cx="1447800" cy="914400"/>
                <wp:effectExtent l="13335" t="12065" r="81915" b="83185"/>
                <wp:wrapNone/>
                <wp:docPr id="19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6D5B62" w:rsidRDefault="006D5B62">
                            <w:pPr>
                              <w:rPr>
                                <w:sz w:val="4"/>
                              </w:rPr>
                            </w:pPr>
                          </w:p>
                          <w:p w:rsidR="006D5B62" w:rsidRDefault="006D5B62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6D5B62" w:rsidRDefault="006D5B6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6D5B62" w:rsidRDefault="006D5B62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6D5B62" w:rsidRDefault="006D5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9" o:spid="_x0000_s1034" style="position:absolute;left:0;text-align:left;margin-left:40.05pt;margin-top:675.2pt;width:11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" strokeweight="1pt">
                <v:shadow on="t" offset="6pt,6pt"/>
                <v:textbox>
                  <w:txbxContent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6D5B62" w:rsidRDefault="006D5B62">
                      <w:pPr>
                        <w:rPr>
                          <w:sz w:val="4"/>
                        </w:rPr>
                      </w:pPr>
                    </w:p>
                    <w:p w:rsidR="006D5B62" w:rsidRDefault="006D5B62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6D5B62" w:rsidRDefault="006D5B62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6D5B62" w:rsidRDefault="006D5B62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6D5B62" w:rsidRDefault="006D5B62"/>
                  </w:txbxContent>
                </v:textbox>
              </v:roundrect>
            </w:pict>
          </mc:Fallback>
        </mc:AlternateContent>
      </w:r>
      <w:r w:rsidR="004F76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9146540</wp:posOffset>
                </wp:positionV>
                <wp:extent cx="1447800" cy="914400"/>
                <wp:effectExtent l="13335" t="12065" r="81915" b="83185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35" style="position:absolute;left:0;text-align:left;margin-left:85.05pt;margin-top:720.2pt;width:11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4F76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9146540</wp:posOffset>
                </wp:positionV>
                <wp:extent cx="1447800" cy="914400"/>
                <wp:effectExtent l="13335" t="12065" r="81915" b="8318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3" o:spid="_x0000_s1036" style="position:absolute;left:0;text-align:left;margin-left:85.05pt;margin-top:720.2pt;width:11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4F76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9146540</wp:posOffset>
                </wp:positionV>
                <wp:extent cx="1447800" cy="914400"/>
                <wp:effectExtent l="13335" t="12065" r="81915" b="8318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37" style="position:absolute;left:0;text-align:left;margin-left:85.05pt;margin-top:720.2pt;width:11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4F76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7919720</wp:posOffset>
                </wp:positionV>
                <wp:extent cx="1447800" cy="914400"/>
                <wp:effectExtent l="13335" t="13970" r="81915" b="81280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9" o:spid="_x0000_s1038" style="position:absolute;left:0;text-align:left;margin-left:85.05pt;margin-top:623.6pt;width:11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4F765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7919720</wp:posOffset>
                </wp:positionV>
                <wp:extent cx="1447800" cy="914400"/>
                <wp:effectExtent l="13335" t="13970" r="81915" b="8128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APROVADO EM </w:t>
                            </w:r>
                          </w:p>
                          <w:p w:rsidR="004F765A" w:rsidRDefault="004F765A">
                            <w:pPr>
                              <w:rPr>
                                <w:sz w:val="4"/>
                              </w:rPr>
                            </w:pPr>
                          </w:p>
                          <w:p w:rsidR="004F765A" w:rsidRDefault="004F765A">
                            <w:pPr>
                              <w:pStyle w:val="Ttulo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F765A" w:rsidRDefault="004F765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4F765A" w:rsidRDefault="004F765A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  <w:p w:rsidR="004F765A" w:rsidRDefault="004F7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9" style="position:absolute;left:0;text-align:left;margin-left:85.05pt;margin-top:623.6pt;width:11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" strokeweight="1pt">
                <v:shadow on="t" offset="6pt,6pt"/>
                <v:textbox>
                  <w:txbxContent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APROVADO EM </w:t>
                      </w:r>
                    </w:p>
                    <w:p w:rsidR="004F765A" w:rsidRDefault="004F765A">
                      <w:pPr>
                        <w:rPr>
                          <w:sz w:val="4"/>
                        </w:rPr>
                      </w:pPr>
                    </w:p>
                    <w:p w:rsidR="004F765A" w:rsidRDefault="004F765A">
                      <w:pPr>
                        <w:pStyle w:val="Ttulo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F765A" w:rsidRDefault="004F765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4F765A" w:rsidRDefault="004F765A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  <w:p w:rsidR="004F765A" w:rsidRDefault="004F765A"/>
                  </w:txbxContent>
                </v:textbox>
              </v:roundrect>
            </w:pict>
          </mc:Fallback>
        </mc:AlternateContent>
      </w:r>
      <w:r w:rsidR="001F67F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6590030</wp:posOffset>
                </wp:positionV>
                <wp:extent cx="1447800" cy="1028700"/>
                <wp:effectExtent l="13335" t="8255" r="81915" b="77470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67F0" w:rsidRDefault="001F67F0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1F67F0" w:rsidRDefault="001F67F0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1F67F0" w:rsidRDefault="001F67F0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7" o:spid="_x0000_s1040" style="position:absolute;left:0;text-align:left;margin-left:49.05pt;margin-top:518.9pt;width:11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" strokeweight="1pt">
                <v:shadow on="t" offset="6pt,6pt"/>
                <v:textbox>
                  <w:txbxContent>
                    <w:p w:rsidR="001F67F0" w:rsidRDefault="001F67F0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1F67F0" w:rsidRDefault="001F67F0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1F67F0" w:rsidRDefault="001F67F0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1F67F0" w:rsidRDefault="001F67F0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1F67F0" w:rsidRDefault="001F67F0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1F67F0" w:rsidRDefault="001F67F0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1F67F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6590030</wp:posOffset>
                </wp:positionV>
                <wp:extent cx="1447800" cy="1028700"/>
                <wp:effectExtent l="13335" t="8255" r="81915" b="77470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67F0" w:rsidRDefault="001F67F0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1F67F0" w:rsidRDefault="001F67F0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1F67F0" w:rsidRDefault="001F67F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1F67F0" w:rsidRDefault="001F67F0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41" style="position:absolute;left:0;text-align:left;margin-left:49.05pt;margin-top:518.9pt;width:11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" strokeweight="1pt">
                <v:shadow on="t" offset="6pt,6pt"/>
                <v:textbox>
                  <w:txbxContent>
                    <w:p w:rsidR="001F67F0" w:rsidRDefault="001F67F0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1F67F0" w:rsidRDefault="001F67F0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1F67F0" w:rsidRDefault="001F67F0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1F67F0" w:rsidRDefault="001F67F0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1F67F0" w:rsidRDefault="001F67F0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1F67F0" w:rsidRDefault="001F67F0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AE7AB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6590030</wp:posOffset>
                </wp:positionV>
                <wp:extent cx="1447800" cy="1028700"/>
                <wp:effectExtent l="13335" t="8255" r="81915" b="7747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AE7ABB" w:rsidRDefault="00AE7ABB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42" style="position:absolute;left:0;text-align:left;margin-left:49.05pt;margin-top:518.9pt;width:11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" strokeweight="1pt">
                <v:shadow on="t" offset="6pt,6pt"/>
                <v:textbox>
                  <w:txbxContent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AE7ABB" w:rsidRDefault="00AE7ABB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AE7ABB" w:rsidRDefault="00AE7ABB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AE7AB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6590030</wp:posOffset>
                </wp:positionV>
                <wp:extent cx="1447800" cy="1028700"/>
                <wp:effectExtent l="13335" t="8255" r="81915" b="7747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AE7ABB" w:rsidRDefault="00AE7ABB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43" style="position:absolute;left:0;text-align:left;margin-left:49.05pt;margin-top:518.9pt;width:11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" strokeweight="1pt">
                <v:shadow on="t" offset="6pt,6pt"/>
                <v:textbox>
                  <w:txbxContent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AE7ABB" w:rsidRDefault="00AE7ABB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AE7ABB" w:rsidRDefault="00AE7ABB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AE7AB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6590030</wp:posOffset>
                </wp:positionV>
                <wp:extent cx="1447800" cy="1028700"/>
                <wp:effectExtent l="13335" t="8255" r="81915" b="7747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AE7ABB" w:rsidRDefault="00AE7AB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AE7ABB" w:rsidRDefault="00AE7AB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AE7ABB" w:rsidRDefault="00AE7ABB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44" style="position:absolute;left:0;text-align:left;margin-left:49.05pt;margin-top:518.9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" strokeweight="1pt">
                <v:shadow on="t" offset="6pt,6pt"/>
                <v:textbox>
                  <w:txbxContent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AE7ABB" w:rsidRDefault="00AE7ABB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AE7ABB" w:rsidRDefault="00AE7AB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AE7ABB" w:rsidRDefault="00AE7ABB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AE7ABB" w:rsidRDefault="00AE7ABB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35F1">
      <w:headerReference w:type="default" r:id="rId8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44" w:rsidRDefault="000D7044">
      <w:r>
        <w:separator/>
      </w:r>
    </w:p>
  </w:endnote>
  <w:endnote w:type="continuationSeparator" w:id="0">
    <w:p w:rsidR="000D7044" w:rsidRDefault="000D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44" w:rsidRDefault="000D7044">
      <w:r>
        <w:separator/>
      </w:r>
    </w:p>
  </w:footnote>
  <w:footnote w:type="continuationSeparator" w:id="0">
    <w:p w:rsidR="000D7044" w:rsidRDefault="000D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65" w:rsidRDefault="00C435F1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265" w:rsidRDefault="00F43F64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E6265" w:rsidRDefault="00F43F64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E6265" w:rsidRDefault="00F43F64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E6265" w:rsidRDefault="005E6265">
    <w:pPr>
      <w:pStyle w:val="Cabealho"/>
      <w:ind w:left="1200"/>
      <w:rPr>
        <w:b/>
      </w:rPr>
    </w:pPr>
  </w:p>
  <w:p w:rsidR="005E6265" w:rsidRDefault="005E6265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F1"/>
    <w:rsid w:val="00072A77"/>
    <w:rsid w:val="000756B9"/>
    <w:rsid w:val="00092124"/>
    <w:rsid w:val="000D7044"/>
    <w:rsid w:val="0010308C"/>
    <w:rsid w:val="0015248C"/>
    <w:rsid w:val="001F39B9"/>
    <w:rsid w:val="001F67F0"/>
    <w:rsid w:val="002D7BB3"/>
    <w:rsid w:val="003166BA"/>
    <w:rsid w:val="0034364A"/>
    <w:rsid w:val="003A46ED"/>
    <w:rsid w:val="00470A38"/>
    <w:rsid w:val="004A545A"/>
    <w:rsid w:val="004B471F"/>
    <w:rsid w:val="004F765A"/>
    <w:rsid w:val="005E6265"/>
    <w:rsid w:val="006C0786"/>
    <w:rsid w:val="006D5B62"/>
    <w:rsid w:val="006E1C25"/>
    <w:rsid w:val="00730E5E"/>
    <w:rsid w:val="0086010F"/>
    <w:rsid w:val="00896D8C"/>
    <w:rsid w:val="009B6950"/>
    <w:rsid w:val="00AE7ABB"/>
    <w:rsid w:val="00C17C99"/>
    <w:rsid w:val="00C435F1"/>
    <w:rsid w:val="00C67AE4"/>
    <w:rsid w:val="00CB22CD"/>
    <w:rsid w:val="00D13CA3"/>
    <w:rsid w:val="00DC7B4C"/>
    <w:rsid w:val="00E2155E"/>
    <w:rsid w:val="00E76027"/>
    <w:rsid w:val="00ED1728"/>
    <w:rsid w:val="00EF78FB"/>
    <w:rsid w:val="00F1663F"/>
    <w:rsid w:val="00F43F64"/>
    <w:rsid w:val="00F559E8"/>
    <w:rsid w:val="00FA69FE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AE7ABB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rsid w:val="00AE7ABB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AE7A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AE7ABB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rsid w:val="00AE7ABB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AE7A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Reginaldo\2013\MO&#199;&#195;O\MO&#199;&#195;O%20MODELO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BC2E-AEB8-4B51-A0F2-5DF679DE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MOÇÃO MODELO 2012</Template>
  <TotalTime>79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24</cp:revision>
  <cp:lastPrinted>2013-02-19T13:00:00Z</cp:lastPrinted>
  <dcterms:created xsi:type="dcterms:W3CDTF">2012-08-27T13:25:00Z</dcterms:created>
  <dcterms:modified xsi:type="dcterms:W3CDTF">2013-02-19T13:03:00Z</dcterms:modified>
</cp:coreProperties>
</file>