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62" w:rsidRDefault="006E0FF9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CE798" wp14:editId="140D8385">
                <wp:simplePos x="0" y="0"/>
                <wp:positionH relativeFrom="column">
                  <wp:posOffset>4471670</wp:posOffset>
                </wp:positionH>
                <wp:positionV relativeFrom="paragraph">
                  <wp:posOffset>-109855</wp:posOffset>
                </wp:positionV>
                <wp:extent cx="1562100" cy="645160"/>
                <wp:effectExtent l="0" t="0" r="0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45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FF9" w:rsidRDefault="006E0FF9" w:rsidP="006E0FF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6"/>
                              </w:rPr>
                            </w:pPr>
                          </w:p>
                          <w:p w:rsidR="006E0FF9" w:rsidRDefault="006E0FF9" w:rsidP="006E0FF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 0</w:t>
                            </w:r>
                            <w:r w:rsidR="00A80118">
                              <w:rPr>
                                <w:rFonts w:ascii="Arial Rounded MT Bold" w:hAnsi="Arial Rounded MT Bold"/>
                                <w:sz w:val="18"/>
                              </w:rPr>
                              <w:t>0</w:t>
                            </w:r>
                            <w:r w:rsidR="00B46035">
                              <w:rPr>
                                <w:rFonts w:ascii="Arial Rounded MT Bold" w:hAnsi="Arial Rounded MT Bold"/>
                                <w:sz w:val="18"/>
                              </w:rPr>
                              <w:t>2</w:t>
                            </w:r>
                            <w:r w:rsidR="00A80118">
                              <w:rPr>
                                <w:rFonts w:ascii="Arial Rounded MT Bold" w:hAnsi="Arial Rounded MT Bold"/>
                                <w:sz w:val="18"/>
                              </w:rPr>
                              <w:t>/13</w:t>
                            </w:r>
                          </w:p>
                          <w:p w:rsidR="006E0FF9" w:rsidRDefault="00A80118" w:rsidP="006E0FF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04</w:t>
                            </w:r>
                            <w:r w:rsidR="006E0FF9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Fevereiro</w:t>
                            </w:r>
                            <w:r w:rsidR="006E0FF9">
                              <w:rPr>
                                <w:rFonts w:ascii="Arial Rounded MT Bold" w:hAnsi="Arial Rounded MT Bold"/>
                                <w:sz w:val="18"/>
                              </w:rPr>
                              <w:t>/201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52.1pt;margin-top:-8.65pt;width:123pt;height: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" fillcolor="#cff" stroked="f">
                <v:textbox>
                  <w:txbxContent>
                    <w:p w:rsidR="006E0FF9" w:rsidRDefault="006E0FF9" w:rsidP="006E0FF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6"/>
                        </w:rPr>
                      </w:pPr>
                    </w:p>
                    <w:p w:rsidR="006E0FF9" w:rsidRDefault="006E0FF9" w:rsidP="006E0FF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 0</w:t>
                      </w:r>
                      <w:r w:rsidR="00A80118">
                        <w:rPr>
                          <w:rFonts w:ascii="Arial Rounded MT Bold" w:hAnsi="Arial Rounded MT Bold"/>
                          <w:sz w:val="18"/>
                        </w:rPr>
                        <w:t>0</w:t>
                      </w:r>
                      <w:r w:rsidR="00B46035">
                        <w:rPr>
                          <w:rFonts w:ascii="Arial Rounded MT Bold" w:hAnsi="Arial Rounded MT Bold"/>
                          <w:sz w:val="18"/>
                        </w:rPr>
                        <w:t>2</w:t>
                      </w:r>
                      <w:r w:rsidR="00A80118">
                        <w:rPr>
                          <w:rFonts w:ascii="Arial Rounded MT Bold" w:hAnsi="Arial Rounded MT Bold"/>
                          <w:sz w:val="18"/>
                        </w:rPr>
                        <w:t>/13</w:t>
                      </w:r>
                    </w:p>
                    <w:p w:rsidR="006E0FF9" w:rsidRDefault="00A80118" w:rsidP="006E0FF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04</w:t>
                      </w:r>
                      <w:r w:rsidR="006E0FF9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sz w:val="18"/>
                        </w:rPr>
                        <w:t>Fevereiro</w:t>
                      </w:r>
                      <w:r w:rsidR="006E0FF9">
                        <w:rPr>
                          <w:rFonts w:ascii="Arial Rounded MT Bold" w:hAnsi="Arial Rounded MT Bold"/>
                          <w:sz w:val="18"/>
                        </w:rPr>
                        <w:t>/201</w:t>
                      </w:r>
                      <w:r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7D78">
        <w:t xml:space="preserve">INDICAÇÃO Nº </w:t>
      </w:r>
      <w:r w:rsidR="00A80118">
        <w:t>00</w:t>
      </w:r>
      <w:r w:rsidR="00B46035">
        <w:t>2</w:t>
      </w:r>
      <w:r w:rsidR="000E30C9">
        <w:t>/1</w:t>
      </w:r>
      <w:r w:rsidR="00A80118">
        <w:t>3</w:t>
      </w:r>
    </w:p>
    <w:p w:rsidR="00546762" w:rsidRDefault="00A17D78">
      <w:pPr>
        <w:spacing w:line="360" w:lineRule="auto"/>
      </w:pPr>
      <w:r>
        <w:t xml:space="preserve">AUTOR: </w:t>
      </w:r>
      <w:r w:rsidR="00A456E1">
        <w:t>LUIS CÉZAR DO COUTO COELHO</w:t>
      </w:r>
    </w:p>
    <w:p w:rsidR="00546762" w:rsidRDefault="00546762">
      <w:pPr>
        <w:spacing w:line="360" w:lineRule="auto"/>
      </w:pPr>
    </w:p>
    <w:p w:rsidR="00A80118" w:rsidRDefault="00A80118" w:rsidP="00A80118">
      <w:pPr>
        <w:spacing w:line="360" w:lineRule="auto"/>
        <w:ind w:firstLine="2268"/>
        <w:jc w:val="both"/>
        <w:rPr>
          <w:rFonts w:cs="Arial"/>
          <w:spacing w:val="20"/>
        </w:rPr>
      </w:pPr>
      <w:r>
        <w:rPr>
          <w:rFonts w:cs="Arial"/>
          <w:spacing w:val="20"/>
        </w:rPr>
        <w:t xml:space="preserve">Indico ao Exmo. </w:t>
      </w:r>
      <w:proofErr w:type="gramStart"/>
      <w:r>
        <w:rPr>
          <w:rFonts w:cs="Arial"/>
          <w:spacing w:val="20"/>
        </w:rPr>
        <w:t>Sr.</w:t>
      </w:r>
      <w:proofErr w:type="gramEnd"/>
      <w:r>
        <w:rPr>
          <w:rFonts w:cs="Arial"/>
          <w:spacing w:val="20"/>
        </w:rPr>
        <w:t xml:space="preserve"> Prefeito Municipal, que prov</w:t>
      </w:r>
      <w:r>
        <w:rPr>
          <w:rFonts w:cs="Arial"/>
          <w:spacing w:val="20"/>
        </w:rPr>
        <w:t>i</w:t>
      </w:r>
      <w:r>
        <w:rPr>
          <w:rFonts w:cs="Arial"/>
          <w:spacing w:val="20"/>
        </w:rPr>
        <w:t xml:space="preserve">dencie </w:t>
      </w:r>
      <w:r w:rsidR="00B46035">
        <w:rPr>
          <w:rFonts w:cs="Arial"/>
          <w:spacing w:val="20"/>
        </w:rPr>
        <w:t xml:space="preserve">a limpeza da área do campo de futebol na Vila </w:t>
      </w:r>
      <w:proofErr w:type="spellStart"/>
      <w:r w:rsidR="00B46035">
        <w:rPr>
          <w:rFonts w:cs="Arial"/>
          <w:spacing w:val="20"/>
        </w:rPr>
        <w:t>Maruca</w:t>
      </w:r>
      <w:proofErr w:type="spellEnd"/>
      <w:r w:rsidR="00B46035">
        <w:rPr>
          <w:rFonts w:cs="Arial"/>
          <w:spacing w:val="20"/>
        </w:rPr>
        <w:t>, em nossa cidade.</w:t>
      </w:r>
    </w:p>
    <w:p w:rsidR="00A80118" w:rsidRDefault="00A80118" w:rsidP="00A80118">
      <w:pPr>
        <w:jc w:val="both"/>
        <w:rPr>
          <w:spacing w:val="20"/>
          <w:sz w:val="30"/>
        </w:rPr>
      </w:pPr>
    </w:p>
    <w:p w:rsidR="00A80118" w:rsidRDefault="00A80118" w:rsidP="00A80118">
      <w:pPr>
        <w:jc w:val="both"/>
        <w:rPr>
          <w:spacing w:val="20"/>
          <w:sz w:val="30"/>
        </w:rPr>
      </w:pPr>
    </w:p>
    <w:p w:rsidR="00A80118" w:rsidRDefault="00A80118" w:rsidP="00A80118">
      <w:pPr>
        <w:jc w:val="both"/>
        <w:rPr>
          <w:rFonts w:cs="Arial"/>
          <w:spacing w:val="20"/>
          <w:sz w:val="30"/>
          <w:u w:val="single"/>
        </w:rPr>
      </w:pPr>
      <w:r>
        <w:rPr>
          <w:rFonts w:cs="Arial"/>
          <w:spacing w:val="20"/>
          <w:sz w:val="30"/>
          <w:u w:val="single"/>
        </w:rPr>
        <w:t>JUSTIFICATIVA:</w:t>
      </w:r>
    </w:p>
    <w:p w:rsidR="00A80118" w:rsidRDefault="00A80118" w:rsidP="00A80118">
      <w:pPr>
        <w:jc w:val="both"/>
        <w:rPr>
          <w:spacing w:val="20"/>
          <w:sz w:val="30"/>
          <w:u w:val="single"/>
        </w:rPr>
      </w:pPr>
    </w:p>
    <w:p w:rsidR="00B46035" w:rsidRDefault="00B46035">
      <w:pPr>
        <w:spacing w:line="360" w:lineRule="auto"/>
        <w:ind w:firstLine="2180"/>
        <w:jc w:val="both"/>
      </w:pPr>
      <w:r>
        <w:t xml:space="preserve">A referida área encontra-se com acúmulo de mato e sujeira necessitando desta benfeitoria que proporcionará melhores condições aos </w:t>
      </w:r>
      <w:bookmarkStart w:id="0" w:name="_GoBack"/>
      <w:bookmarkEnd w:id="0"/>
      <w:r>
        <w:t>usuários do local e bom aspecto a cidade.</w:t>
      </w:r>
    </w:p>
    <w:p w:rsidR="00546762" w:rsidRDefault="00A17D78">
      <w:pPr>
        <w:spacing w:line="360" w:lineRule="auto"/>
        <w:ind w:firstLine="2180"/>
        <w:jc w:val="both"/>
      </w:pPr>
      <w:proofErr w:type="gramStart"/>
      <w:r>
        <w:t>Plenário Tetê Faria</w:t>
      </w:r>
      <w:proofErr w:type="gramEnd"/>
      <w:r>
        <w:t xml:space="preserve">, em </w:t>
      </w:r>
      <w:r w:rsidR="005612BC">
        <w:t>04</w:t>
      </w:r>
      <w:r w:rsidR="000E30C9">
        <w:t xml:space="preserve"> de </w:t>
      </w:r>
      <w:r w:rsidR="005612BC">
        <w:t xml:space="preserve">Fevereiro de </w:t>
      </w:r>
      <w:r w:rsidR="000E30C9">
        <w:t>201</w:t>
      </w:r>
      <w:r w:rsidR="005612BC">
        <w:t>3</w:t>
      </w:r>
    </w:p>
    <w:p w:rsidR="00546762" w:rsidRDefault="00546762">
      <w:pPr>
        <w:spacing w:line="360" w:lineRule="auto"/>
        <w:ind w:firstLine="2180"/>
        <w:jc w:val="both"/>
      </w:pPr>
    </w:p>
    <w:p w:rsidR="00546762" w:rsidRDefault="00546762">
      <w:pPr>
        <w:spacing w:line="360" w:lineRule="auto"/>
        <w:ind w:firstLine="2180"/>
        <w:jc w:val="both"/>
      </w:pPr>
    </w:p>
    <w:p w:rsidR="00546762" w:rsidRDefault="00546762">
      <w:pPr>
        <w:spacing w:line="360" w:lineRule="auto"/>
        <w:ind w:firstLine="2180"/>
        <w:jc w:val="both"/>
      </w:pPr>
    </w:p>
    <w:p w:rsidR="00546762" w:rsidRDefault="00A456E1">
      <w:pPr>
        <w:spacing w:line="360" w:lineRule="auto"/>
        <w:ind w:firstLine="2180"/>
        <w:jc w:val="center"/>
      </w:pPr>
      <w:r>
        <w:t>LUIS CÉZAR DO COUTO COELHO</w:t>
      </w:r>
    </w:p>
    <w:p w:rsidR="00546762" w:rsidRDefault="00A17D78">
      <w:pPr>
        <w:spacing w:line="360" w:lineRule="auto"/>
        <w:ind w:firstLine="2180"/>
        <w:jc w:val="center"/>
      </w:pPr>
      <w:r>
        <w:t>Vereador</w:t>
      </w:r>
    </w:p>
    <w:p w:rsidR="00546762" w:rsidRDefault="00587DB9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915DC" wp14:editId="41C89321">
                <wp:simplePos x="0" y="0"/>
                <wp:positionH relativeFrom="column">
                  <wp:posOffset>51435</wp:posOffset>
                </wp:positionH>
                <wp:positionV relativeFrom="paragraph">
                  <wp:posOffset>189230</wp:posOffset>
                </wp:positionV>
                <wp:extent cx="1447800" cy="1028700"/>
                <wp:effectExtent l="0" t="0" r="95250" b="9525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87DB9" w:rsidRDefault="00587DB9" w:rsidP="00587DB9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587DB9" w:rsidRDefault="00587DB9" w:rsidP="00587DB9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87DB9" w:rsidRDefault="00587DB9" w:rsidP="00587DB9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87DB9" w:rsidRDefault="00587DB9" w:rsidP="00587DB9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587DB9" w:rsidRDefault="00587DB9" w:rsidP="00587D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87DB9" w:rsidRDefault="00587DB9" w:rsidP="00587DB9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margin-left:4.05pt;margin-top:14.9pt;width:11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" strokeweight="1pt">
                <v:shadow on="t" offset="6pt,6pt"/>
                <v:textbox>
                  <w:txbxContent>
                    <w:p w:rsidR="00587DB9" w:rsidRDefault="00587DB9" w:rsidP="00587DB9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587DB9" w:rsidRDefault="00587DB9" w:rsidP="00587DB9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587DB9" w:rsidRDefault="00587DB9" w:rsidP="00587DB9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587DB9" w:rsidRDefault="00587DB9" w:rsidP="00587DB9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587DB9" w:rsidRDefault="00587DB9" w:rsidP="00587D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587DB9" w:rsidRDefault="00587DB9" w:rsidP="00587DB9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0C9" w:rsidRDefault="000E30C9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cs="Arial"/>
        </w:rPr>
      </w:pPr>
    </w:p>
    <w:sectPr w:rsidR="000E30C9">
      <w:headerReference w:type="default" r:id="rId8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3C" w:rsidRDefault="002D3E3C">
      <w:r>
        <w:separator/>
      </w:r>
    </w:p>
  </w:endnote>
  <w:endnote w:type="continuationSeparator" w:id="0">
    <w:p w:rsidR="002D3E3C" w:rsidRDefault="002D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3C" w:rsidRDefault="002D3E3C">
      <w:r>
        <w:separator/>
      </w:r>
    </w:p>
  </w:footnote>
  <w:footnote w:type="continuationSeparator" w:id="0">
    <w:p w:rsidR="002D3E3C" w:rsidRDefault="002D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62" w:rsidRDefault="000E30C9">
    <w:pPr>
      <w:pStyle w:val="Cabealho"/>
      <w:tabs>
        <w:tab w:val="left" w:pos="708"/>
      </w:tabs>
      <w:ind w:left="1440"/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-92075</wp:posOffset>
          </wp:positionV>
          <wp:extent cx="929640" cy="832485"/>
          <wp:effectExtent l="0" t="0" r="3810" b="5715"/>
          <wp:wrapTopAndBottom/>
          <wp:docPr id="2" name="Imagem 2" descr="Logo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762" w:rsidRDefault="00A17D78">
    <w:pPr>
      <w:pStyle w:val="Ttulo3"/>
      <w:ind w:left="1200"/>
      <w:jc w:val="left"/>
      <w:rPr>
        <w:rFonts w:eastAsia="Arial Unicode MS"/>
        <w:b/>
        <w:sz w:val="24"/>
      </w:rPr>
    </w:pPr>
    <w:r>
      <w:rPr>
        <w:b/>
        <w:sz w:val="24"/>
      </w:rPr>
      <w:t>CÂMARA MUNICIPAL DE BONITO</w:t>
    </w:r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 xml:space="preserve">Rua Cel. </w:t>
    </w:r>
    <w:proofErr w:type="spellStart"/>
    <w:r>
      <w:rPr>
        <w:b/>
        <w:sz w:val="24"/>
      </w:rPr>
      <w:t>Pilad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Rebuá</w:t>
    </w:r>
    <w:proofErr w:type="spellEnd"/>
    <w:r>
      <w:rPr>
        <w:b/>
        <w:sz w:val="24"/>
      </w:rPr>
      <w:t xml:space="preserve">, 1780 - Centro - Caixa Postal 19 - Bonito - </w:t>
    </w:r>
    <w:proofErr w:type="gramStart"/>
    <w:r>
      <w:rPr>
        <w:b/>
        <w:sz w:val="24"/>
      </w:rPr>
      <w:t>MS</w:t>
    </w:r>
    <w:proofErr w:type="gramEnd"/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>www.camarabonito.com.br - Telefones PABX: (67) 3255-2907 e 3255-1758</w:t>
    </w:r>
  </w:p>
  <w:p w:rsidR="00546762" w:rsidRDefault="00546762">
    <w:pPr>
      <w:pStyle w:val="Cabealho"/>
      <w:ind w:left="1200"/>
      <w:rPr>
        <w:b/>
      </w:rPr>
    </w:pPr>
  </w:p>
  <w:p w:rsidR="00546762" w:rsidRDefault="00546762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C64"/>
    <w:multiLevelType w:val="hybridMultilevel"/>
    <w:tmpl w:val="BCBC1F3C"/>
    <w:lvl w:ilvl="0" w:tplc="A876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9"/>
    <w:rsid w:val="000C06D9"/>
    <w:rsid w:val="000E30C9"/>
    <w:rsid w:val="000F591C"/>
    <w:rsid w:val="002D3E3C"/>
    <w:rsid w:val="00462449"/>
    <w:rsid w:val="00546762"/>
    <w:rsid w:val="005612BC"/>
    <w:rsid w:val="00587DB9"/>
    <w:rsid w:val="0062526A"/>
    <w:rsid w:val="0066627A"/>
    <w:rsid w:val="006A789A"/>
    <w:rsid w:val="006E0FF9"/>
    <w:rsid w:val="00765FE9"/>
    <w:rsid w:val="008045DC"/>
    <w:rsid w:val="008132F1"/>
    <w:rsid w:val="00821D13"/>
    <w:rsid w:val="00937BFD"/>
    <w:rsid w:val="00A17D78"/>
    <w:rsid w:val="00A456E1"/>
    <w:rsid w:val="00A5418F"/>
    <w:rsid w:val="00A80118"/>
    <w:rsid w:val="00AF332A"/>
    <w:rsid w:val="00B46035"/>
    <w:rsid w:val="00D272CF"/>
    <w:rsid w:val="00D8596F"/>
    <w:rsid w:val="00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7DB9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587DB9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587DB9"/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80118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7DB9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587DB9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587DB9"/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8011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p.%20Vereadores\C&#233;zar\2013\INDICA&#199;&#195;O\Indica&#231;&#227;o%20Mod.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Mod. 2012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Usuário do Windows</cp:lastModifiedBy>
  <cp:revision>2</cp:revision>
  <cp:lastPrinted>2005-04-20T11:34:00Z</cp:lastPrinted>
  <dcterms:created xsi:type="dcterms:W3CDTF">2013-02-06T12:20:00Z</dcterms:created>
  <dcterms:modified xsi:type="dcterms:W3CDTF">2013-02-06T12:20:00Z</dcterms:modified>
</cp:coreProperties>
</file>